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B3A03" w14:textId="77777777" w:rsidR="00B03C75" w:rsidRPr="0095470A" w:rsidRDefault="00B03C75" w:rsidP="00055982">
      <w:pPr>
        <w:ind w:left="2124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DFD7B8D" w14:textId="77777777" w:rsidR="00B03C75" w:rsidRPr="0095470A" w:rsidRDefault="00B03C75" w:rsidP="00055982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3079B0CE" w14:textId="44E2653C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 xml:space="preserve">MENSAGEM </w:t>
      </w:r>
      <w:r w:rsidR="004E6A85" w:rsidRPr="0095470A">
        <w:rPr>
          <w:rFonts w:ascii="Arial" w:hAnsi="Arial" w:cs="Arial"/>
          <w:sz w:val="24"/>
          <w:szCs w:val="24"/>
        </w:rPr>
        <w:t xml:space="preserve">de </w:t>
      </w:r>
      <w:r w:rsidR="00F84B46">
        <w:rPr>
          <w:rFonts w:ascii="Arial" w:hAnsi="Arial" w:cs="Arial"/>
          <w:sz w:val="24"/>
          <w:szCs w:val="24"/>
        </w:rPr>
        <w:t xml:space="preserve"> 0</w:t>
      </w:r>
      <w:r w:rsidR="00893041">
        <w:rPr>
          <w:rFonts w:ascii="Arial" w:hAnsi="Arial" w:cs="Arial"/>
          <w:sz w:val="24"/>
          <w:szCs w:val="24"/>
        </w:rPr>
        <w:t>7</w:t>
      </w:r>
      <w:r w:rsidR="00F84B46">
        <w:rPr>
          <w:rFonts w:ascii="Arial" w:hAnsi="Arial" w:cs="Arial"/>
          <w:sz w:val="24"/>
          <w:szCs w:val="24"/>
        </w:rPr>
        <w:t xml:space="preserve"> de agosto de 2023</w:t>
      </w:r>
      <w:r w:rsidRPr="0095470A">
        <w:rPr>
          <w:rFonts w:ascii="Arial" w:hAnsi="Arial" w:cs="Arial"/>
          <w:sz w:val="24"/>
          <w:szCs w:val="24"/>
        </w:rPr>
        <w:t>.</w:t>
      </w:r>
    </w:p>
    <w:p w14:paraId="4780ADEB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2E9CFD78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57B4AA0D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48EC9D2C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385682C4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69E3749D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55FD9BF3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>Caros Vereadores,</w:t>
      </w:r>
    </w:p>
    <w:p w14:paraId="7D54AF36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34D2A713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7212C85B" w14:textId="66C91AFB" w:rsidR="00802B5F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  <w:t>Estamos encaminhando projeto de lei incluso dispondo sobre autorização para que o Executivo Munici</w:t>
      </w:r>
      <w:r w:rsidR="009C119E" w:rsidRPr="0095470A">
        <w:rPr>
          <w:rFonts w:ascii="Arial" w:hAnsi="Arial" w:cs="Arial"/>
          <w:sz w:val="24"/>
          <w:szCs w:val="24"/>
        </w:rPr>
        <w:t xml:space="preserve">pal proceda a indenização  </w:t>
      </w:r>
      <w:r w:rsidRPr="0095470A">
        <w:rPr>
          <w:rFonts w:ascii="Arial" w:hAnsi="Arial" w:cs="Arial"/>
          <w:sz w:val="24"/>
          <w:szCs w:val="24"/>
        </w:rPr>
        <w:t xml:space="preserve">referente </w:t>
      </w:r>
      <w:r w:rsidR="00802B5F">
        <w:rPr>
          <w:rFonts w:ascii="Arial" w:hAnsi="Arial" w:cs="Arial"/>
          <w:sz w:val="24"/>
          <w:szCs w:val="24"/>
        </w:rPr>
        <w:t>ao valor correspondente pela intervenção feita às margens da Rodovia</w:t>
      </w:r>
      <w:r w:rsidR="00893041">
        <w:rPr>
          <w:rFonts w:ascii="Arial" w:hAnsi="Arial" w:cs="Arial"/>
          <w:sz w:val="24"/>
          <w:szCs w:val="24"/>
        </w:rPr>
        <w:t xml:space="preserve"> AMG 1710</w:t>
      </w:r>
      <w:r w:rsidR="00802B5F">
        <w:rPr>
          <w:rFonts w:ascii="Arial" w:hAnsi="Arial" w:cs="Arial"/>
          <w:sz w:val="24"/>
          <w:szCs w:val="24"/>
        </w:rPr>
        <w:t xml:space="preserve"> em razão da edificação da pista de caminhada.</w:t>
      </w:r>
    </w:p>
    <w:p w14:paraId="0AB40540" w14:textId="77777777" w:rsidR="00802B5F" w:rsidRDefault="00802B5F" w:rsidP="003341B1">
      <w:pPr>
        <w:jc w:val="both"/>
        <w:rPr>
          <w:rFonts w:ascii="Arial" w:hAnsi="Arial" w:cs="Arial"/>
          <w:sz w:val="24"/>
          <w:szCs w:val="24"/>
        </w:rPr>
      </w:pPr>
    </w:p>
    <w:p w14:paraId="1D86D187" w14:textId="4C21C1D0" w:rsidR="00426658" w:rsidRDefault="00F05E81" w:rsidP="00802B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802B5F">
        <w:rPr>
          <w:rFonts w:ascii="Arial" w:hAnsi="Arial" w:cs="Arial"/>
          <w:sz w:val="24"/>
          <w:szCs w:val="24"/>
        </w:rPr>
        <w:t>obras de terraplenagem</w:t>
      </w:r>
      <w:r>
        <w:rPr>
          <w:rFonts w:ascii="Arial" w:hAnsi="Arial" w:cs="Arial"/>
          <w:sz w:val="24"/>
          <w:szCs w:val="24"/>
        </w:rPr>
        <w:t xml:space="preserve"> realizadas pelo Município na construção da pista de caminhada no acesso à sede de Piedade de Ponte Nova acabaram por gerar </w:t>
      </w:r>
      <w:r w:rsidR="008A2BCD">
        <w:rPr>
          <w:rFonts w:ascii="Arial" w:hAnsi="Arial" w:cs="Arial"/>
          <w:sz w:val="24"/>
          <w:szCs w:val="24"/>
        </w:rPr>
        <w:t>impedimento ao</w:t>
      </w:r>
      <w:r w:rsidR="00B828BD">
        <w:rPr>
          <w:rFonts w:ascii="Arial" w:hAnsi="Arial" w:cs="Arial"/>
          <w:sz w:val="24"/>
          <w:szCs w:val="24"/>
        </w:rPr>
        <w:t xml:space="preserve">s Senhores Jamiro Ventura Piovezana, Juanício Ventura Piovezana, Marilda Ventura Piovezana e Meire Ventura Piovezana, </w:t>
      </w:r>
      <w:r w:rsidR="008A2BCD">
        <w:rPr>
          <w:rFonts w:ascii="Arial" w:hAnsi="Arial" w:cs="Arial"/>
          <w:sz w:val="24"/>
          <w:szCs w:val="24"/>
        </w:rPr>
        <w:t xml:space="preserve">quanto ao livre e pleno exercício da propriedade no entorno </w:t>
      </w:r>
      <w:r w:rsidR="00426658">
        <w:rPr>
          <w:rFonts w:ascii="Arial" w:hAnsi="Arial" w:cs="Arial"/>
          <w:sz w:val="24"/>
          <w:szCs w:val="24"/>
        </w:rPr>
        <w:t>da pista de caminhada.</w:t>
      </w:r>
    </w:p>
    <w:p w14:paraId="02E528B6" w14:textId="77777777" w:rsidR="00426658" w:rsidRDefault="00426658" w:rsidP="00802B5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4A311F0" w14:textId="5347CFE2" w:rsidR="003341B1" w:rsidRPr="0095470A" w:rsidRDefault="00426658" w:rsidP="008930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Tais restrições de uso poderiam ser mitigadas mediante a construção de uma passagem </w:t>
      </w:r>
      <w:r w:rsidR="000C5FF2">
        <w:rPr>
          <w:rFonts w:ascii="Arial" w:hAnsi="Arial" w:cs="Arial"/>
          <w:sz w:val="24"/>
          <w:szCs w:val="24"/>
        </w:rPr>
        <w:t>subterrânea, comumente designada como “passa gado”, contudo devido a complexidade de construção no único acesso pavimentado do Município, a Administração Municipal entendeu melhor promover indenização administrativa em valor correspondente ao valor apurado pelo serviço de engenharia em montante correspondente à construção de um “passa gado”</w:t>
      </w:r>
      <w:r w:rsidR="00747983">
        <w:rPr>
          <w:rFonts w:ascii="Arial" w:hAnsi="Arial" w:cs="Arial"/>
          <w:sz w:val="24"/>
          <w:szCs w:val="24"/>
        </w:rPr>
        <w:t>.</w:t>
      </w:r>
    </w:p>
    <w:p w14:paraId="0EF3F8A3" w14:textId="77777777" w:rsidR="003341B1" w:rsidRPr="0095470A" w:rsidRDefault="003341B1" w:rsidP="00365FF2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</w:p>
    <w:p w14:paraId="40962D87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  <w:t>Senhores Vereadores o interesse público do projeto é indiscutível. Contamos, mais uma vez, com o apoio dos Nobres Edis na apreciação e votação do mesmo.</w:t>
      </w:r>
    </w:p>
    <w:p w14:paraId="5C5D633E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05B51B24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  <w:t xml:space="preserve">Cordialmente, </w:t>
      </w:r>
    </w:p>
    <w:p w14:paraId="0FDEF0D9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76CA7438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4FD97BCF" w14:textId="265E9BB9" w:rsidR="003341B1" w:rsidRPr="00893041" w:rsidRDefault="003341B1" w:rsidP="003341B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  <w:r w:rsidR="00F84B46" w:rsidRPr="00893041">
        <w:rPr>
          <w:rFonts w:ascii="Arial" w:hAnsi="Arial" w:cs="Arial"/>
          <w:b/>
          <w:bCs/>
          <w:sz w:val="24"/>
          <w:szCs w:val="24"/>
        </w:rPr>
        <w:t>Antônio Mayrink Bordoni</w:t>
      </w:r>
      <w:r w:rsidRPr="0089304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6F8A97" w14:textId="77777777" w:rsidR="003341B1" w:rsidRPr="00893041" w:rsidRDefault="003341B1" w:rsidP="003341B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3041">
        <w:rPr>
          <w:rFonts w:ascii="Arial" w:hAnsi="Arial" w:cs="Arial"/>
          <w:b/>
          <w:bCs/>
          <w:sz w:val="24"/>
          <w:szCs w:val="24"/>
        </w:rPr>
        <w:tab/>
        <w:t>Prefeito Municipal</w:t>
      </w:r>
    </w:p>
    <w:p w14:paraId="0324AD42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31176DC2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</w:p>
    <w:p w14:paraId="6ADA6878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57E6AEE4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47D03EDD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1B087C8E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2F9F0604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02B6844D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2EFE1DF8" w14:textId="77777777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76B63314" w14:textId="15CA3941" w:rsidR="003341B1" w:rsidRDefault="003341B1" w:rsidP="00893041">
      <w:pPr>
        <w:jc w:val="both"/>
        <w:rPr>
          <w:rFonts w:ascii="Arial" w:hAnsi="Arial" w:cs="Arial"/>
          <w:sz w:val="24"/>
          <w:szCs w:val="24"/>
        </w:rPr>
      </w:pPr>
    </w:p>
    <w:p w14:paraId="0A03329B" w14:textId="77777777" w:rsidR="00893041" w:rsidRPr="0095470A" w:rsidRDefault="00893041" w:rsidP="00893041">
      <w:pPr>
        <w:jc w:val="both"/>
        <w:rPr>
          <w:rFonts w:ascii="Arial" w:hAnsi="Arial" w:cs="Arial"/>
          <w:sz w:val="24"/>
          <w:szCs w:val="24"/>
        </w:rPr>
      </w:pPr>
    </w:p>
    <w:p w14:paraId="70B73469" w14:textId="421AB623" w:rsidR="003341B1" w:rsidRPr="0095470A" w:rsidRDefault="003341B1" w:rsidP="003341B1">
      <w:pPr>
        <w:ind w:left="3540"/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 xml:space="preserve">Projeto de Lei Nº     de </w:t>
      </w:r>
      <w:r w:rsidR="00747983">
        <w:rPr>
          <w:rFonts w:ascii="Arial" w:hAnsi="Arial" w:cs="Arial"/>
          <w:sz w:val="24"/>
          <w:szCs w:val="24"/>
        </w:rPr>
        <w:t>0</w:t>
      </w:r>
      <w:r w:rsidR="00893041">
        <w:rPr>
          <w:rFonts w:ascii="Arial" w:hAnsi="Arial" w:cs="Arial"/>
          <w:sz w:val="24"/>
          <w:szCs w:val="24"/>
        </w:rPr>
        <w:t>7</w:t>
      </w:r>
      <w:r w:rsidR="00747983">
        <w:rPr>
          <w:rFonts w:ascii="Arial" w:hAnsi="Arial" w:cs="Arial"/>
          <w:sz w:val="24"/>
          <w:szCs w:val="24"/>
        </w:rPr>
        <w:t xml:space="preserve"> de agosto de 2023</w:t>
      </w:r>
      <w:r w:rsidRPr="0095470A">
        <w:rPr>
          <w:rFonts w:ascii="Arial" w:hAnsi="Arial" w:cs="Arial"/>
          <w:sz w:val="24"/>
          <w:szCs w:val="24"/>
        </w:rPr>
        <w:t>.</w:t>
      </w:r>
    </w:p>
    <w:p w14:paraId="3F62A37F" w14:textId="77777777" w:rsidR="003341B1" w:rsidRPr="0095470A" w:rsidRDefault="003341B1" w:rsidP="003341B1">
      <w:pPr>
        <w:pStyle w:val="NormalWeb"/>
        <w:spacing w:before="0" w:beforeAutospacing="0" w:after="0" w:afterAutospacing="0"/>
        <w:ind w:left="3540"/>
        <w:jc w:val="both"/>
        <w:rPr>
          <w:rFonts w:ascii="Arial" w:hAnsi="Arial" w:cs="Arial"/>
        </w:rPr>
      </w:pPr>
    </w:p>
    <w:p w14:paraId="462702A6" w14:textId="77777777" w:rsidR="003341B1" w:rsidRPr="0095470A" w:rsidRDefault="003341B1" w:rsidP="003341B1">
      <w:pPr>
        <w:pStyle w:val="NormalWeb"/>
        <w:spacing w:before="0" w:beforeAutospacing="0" w:after="0" w:afterAutospacing="0"/>
        <w:ind w:left="3540"/>
        <w:jc w:val="both"/>
        <w:rPr>
          <w:rFonts w:ascii="Arial" w:hAnsi="Arial" w:cs="Arial"/>
        </w:rPr>
      </w:pPr>
      <w:r w:rsidRPr="0095470A">
        <w:rPr>
          <w:rFonts w:ascii="Arial" w:hAnsi="Arial" w:cs="Arial"/>
        </w:rPr>
        <w:t>Dispõe sobre autorização de indenização que específica.</w:t>
      </w:r>
    </w:p>
    <w:p w14:paraId="619D6708" w14:textId="77777777" w:rsidR="003341B1" w:rsidRPr="0095470A" w:rsidRDefault="003341B1" w:rsidP="003341B1">
      <w:pPr>
        <w:pStyle w:val="NormalWeb"/>
        <w:spacing w:before="0" w:beforeAutospacing="0" w:after="0" w:afterAutospacing="0"/>
        <w:ind w:left="3540"/>
        <w:jc w:val="both"/>
        <w:rPr>
          <w:rFonts w:ascii="Arial" w:hAnsi="Arial" w:cs="Arial"/>
        </w:rPr>
      </w:pPr>
    </w:p>
    <w:p w14:paraId="6E8677BE" w14:textId="1CC756FD" w:rsidR="003341B1" w:rsidRPr="0095470A" w:rsidRDefault="003341B1" w:rsidP="003341B1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5470A">
        <w:rPr>
          <w:rFonts w:ascii="Arial" w:hAnsi="Arial" w:cs="Arial"/>
          <w:b/>
          <w:i/>
          <w:sz w:val="24"/>
          <w:szCs w:val="24"/>
        </w:rPr>
        <w:t xml:space="preserve">O PREFEITO DO MUNICÍPIO DE </w:t>
      </w:r>
      <w:r w:rsidR="00747983">
        <w:rPr>
          <w:rFonts w:ascii="Arial" w:hAnsi="Arial" w:cs="Arial"/>
          <w:b/>
          <w:i/>
          <w:sz w:val="24"/>
          <w:szCs w:val="24"/>
        </w:rPr>
        <w:t>PIEDADE DE PONTE NOVA</w:t>
      </w:r>
      <w:r w:rsidRPr="0095470A">
        <w:rPr>
          <w:rFonts w:ascii="Arial" w:hAnsi="Arial" w:cs="Arial"/>
          <w:b/>
          <w:i/>
          <w:sz w:val="24"/>
          <w:szCs w:val="24"/>
        </w:rPr>
        <w:t>,</w:t>
      </w:r>
    </w:p>
    <w:p w14:paraId="37ACAC0F" w14:textId="77777777" w:rsidR="003341B1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>Faço saber que a Câmara Municipal aprovou e eu sanciono a seguinte Lei:</w:t>
      </w:r>
    </w:p>
    <w:p w14:paraId="765194FC" w14:textId="77777777" w:rsidR="003341B1" w:rsidRPr="0095470A" w:rsidRDefault="003341B1" w:rsidP="003341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2CD8A13" w14:textId="77777777" w:rsidR="003341B1" w:rsidRPr="0095470A" w:rsidRDefault="003341B1" w:rsidP="003341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236BE91" w14:textId="4A692ED2" w:rsidR="004E6A85" w:rsidRPr="0095470A" w:rsidRDefault="003341B1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  <w:t>Art. 1º Fica o Poder Executivo Municipal autorizado a rea</w:t>
      </w:r>
      <w:r w:rsidR="004E6A85" w:rsidRPr="0095470A">
        <w:rPr>
          <w:rFonts w:ascii="Arial" w:hAnsi="Arial" w:cs="Arial"/>
          <w:sz w:val="24"/>
          <w:szCs w:val="24"/>
        </w:rPr>
        <w:t xml:space="preserve">lizar pagamento de indenização financeira no montante </w:t>
      </w:r>
      <w:r w:rsidR="00E46FA2" w:rsidRPr="0095470A">
        <w:rPr>
          <w:rFonts w:ascii="Arial" w:hAnsi="Arial" w:cs="Arial"/>
          <w:sz w:val="24"/>
          <w:szCs w:val="24"/>
        </w:rPr>
        <w:t xml:space="preserve">de </w:t>
      </w:r>
      <w:r w:rsidR="006529B1" w:rsidRPr="006529B1">
        <w:rPr>
          <w:rFonts w:ascii="Arial" w:hAnsi="Arial" w:cs="Arial"/>
          <w:sz w:val="24"/>
          <w:szCs w:val="24"/>
        </w:rPr>
        <w:t>R$</w:t>
      </w:r>
      <w:r w:rsidR="006529B1">
        <w:rPr>
          <w:rFonts w:ascii="Arial" w:hAnsi="Arial" w:cs="Arial"/>
          <w:sz w:val="24"/>
          <w:szCs w:val="24"/>
        </w:rPr>
        <w:t xml:space="preserve"> </w:t>
      </w:r>
      <w:r w:rsidR="006529B1" w:rsidRPr="006529B1">
        <w:rPr>
          <w:rFonts w:ascii="Arial" w:hAnsi="Arial" w:cs="Arial"/>
          <w:sz w:val="24"/>
          <w:szCs w:val="24"/>
        </w:rPr>
        <w:t xml:space="preserve">152.887,20 </w:t>
      </w:r>
      <w:r w:rsidR="00E46FA2" w:rsidRPr="0095470A">
        <w:rPr>
          <w:rFonts w:ascii="Arial" w:hAnsi="Arial" w:cs="Arial"/>
          <w:sz w:val="24"/>
          <w:szCs w:val="24"/>
        </w:rPr>
        <w:t>(</w:t>
      </w:r>
      <w:r w:rsidR="006529B1">
        <w:rPr>
          <w:rFonts w:ascii="Arial" w:hAnsi="Arial" w:cs="Arial"/>
          <w:sz w:val="24"/>
          <w:szCs w:val="24"/>
        </w:rPr>
        <w:t>cento e cinquenta e dois mil oitocentos e oitenta e sete reais e vinte centavos</w:t>
      </w:r>
      <w:r w:rsidR="00E46FA2" w:rsidRPr="0095470A">
        <w:rPr>
          <w:rFonts w:ascii="Arial" w:hAnsi="Arial" w:cs="Arial"/>
          <w:sz w:val="24"/>
          <w:szCs w:val="24"/>
        </w:rPr>
        <w:t xml:space="preserve">) </w:t>
      </w:r>
      <w:r w:rsidR="004E6A85" w:rsidRPr="0095470A">
        <w:rPr>
          <w:rFonts w:ascii="Arial" w:hAnsi="Arial" w:cs="Arial"/>
          <w:sz w:val="24"/>
          <w:szCs w:val="24"/>
        </w:rPr>
        <w:t xml:space="preserve"> </w:t>
      </w:r>
      <w:r w:rsidR="00701903" w:rsidRPr="0095470A">
        <w:rPr>
          <w:rFonts w:ascii="Arial" w:hAnsi="Arial" w:cs="Arial"/>
          <w:sz w:val="24"/>
          <w:szCs w:val="24"/>
        </w:rPr>
        <w:t>e</w:t>
      </w:r>
      <w:r w:rsidRPr="0095470A">
        <w:rPr>
          <w:rFonts w:ascii="Arial" w:hAnsi="Arial" w:cs="Arial"/>
          <w:sz w:val="24"/>
          <w:szCs w:val="24"/>
        </w:rPr>
        <w:t xml:space="preserve">m favor </w:t>
      </w:r>
      <w:r w:rsidR="006529B1">
        <w:rPr>
          <w:rFonts w:ascii="Arial" w:hAnsi="Arial" w:cs="Arial"/>
          <w:sz w:val="24"/>
          <w:szCs w:val="24"/>
        </w:rPr>
        <w:t>d</w:t>
      </w:r>
      <w:r w:rsidR="00B0660C">
        <w:rPr>
          <w:rFonts w:ascii="Arial" w:hAnsi="Arial" w:cs="Arial"/>
          <w:sz w:val="24"/>
          <w:szCs w:val="24"/>
        </w:rPr>
        <w:t>os Senhores Jamiro Ventura Piovezana, Juanício Ventura Piovezana, Marilda Ventura Piovezana e Meire Ventura Piovezana</w:t>
      </w:r>
      <w:r w:rsidRPr="0095470A">
        <w:rPr>
          <w:rFonts w:ascii="Arial" w:hAnsi="Arial" w:cs="Arial"/>
          <w:sz w:val="24"/>
          <w:szCs w:val="24"/>
        </w:rPr>
        <w:t>, posseir</w:t>
      </w:r>
      <w:r w:rsidR="006529B1">
        <w:rPr>
          <w:rFonts w:ascii="Arial" w:hAnsi="Arial" w:cs="Arial"/>
          <w:sz w:val="24"/>
          <w:szCs w:val="24"/>
        </w:rPr>
        <w:t xml:space="preserve">o </w:t>
      </w:r>
      <w:r w:rsidRPr="0095470A">
        <w:rPr>
          <w:rFonts w:ascii="Arial" w:hAnsi="Arial" w:cs="Arial"/>
          <w:sz w:val="24"/>
          <w:szCs w:val="24"/>
        </w:rPr>
        <w:t xml:space="preserve">e detentor </w:t>
      </w:r>
      <w:r w:rsidR="00C15D63" w:rsidRPr="0095470A">
        <w:rPr>
          <w:rFonts w:ascii="Arial" w:hAnsi="Arial" w:cs="Arial"/>
          <w:sz w:val="24"/>
          <w:szCs w:val="24"/>
        </w:rPr>
        <w:t>do</w:t>
      </w:r>
      <w:r w:rsidRPr="0095470A">
        <w:rPr>
          <w:rFonts w:ascii="Arial" w:hAnsi="Arial" w:cs="Arial"/>
          <w:sz w:val="24"/>
          <w:szCs w:val="24"/>
        </w:rPr>
        <w:t xml:space="preserve">s direitos de uma área de terreno </w:t>
      </w:r>
      <w:r w:rsidR="000F507E">
        <w:rPr>
          <w:rFonts w:ascii="Arial" w:hAnsi="Arial" w:cs="Arial"/>
          <w:sz w:val="24"/>
          <w:szCs w:val="24"/>
        </w:rPr>
        <w:t>localiza</w:t>
      </w:r>
      <w:r w:rsidR="005F5BA0">
        <w:rPr>
          <w:rFonts w:ascii="Arial" w:hAnsi="Arial" w:cs="Arial"/>
          <w:sz w:val="24"/>
          <w:szCs w:val="24"/>
        </w:rPr>
        <w:t xml:space="preserve">da a Estrada AMG </w:t>
      </w:r>
      <w:r w:rsidR="00D80EB3">
        <w:rPr>
          <w:rFonts w:ascii="Arial" w:hAnsi="Arial" w:cs="Arial"/>
          <w:sz w:val="24"/>
          <w:szCs w:val="24"/>
        </w:rPr>
        <w:t>17</w:t>
      </w:r>
      <w:r w:rsidR="00893041">
        <w:rPr>
          <w:rFonts w:ascii="Arial" w:hAnsi="Arial" w:cs="Arial"/>
          <w:sz w:val="24"/>
          <w:szCs w:val="24"/>
        </w:rPr>
        <w:t>10</w:t>
      </w:r>
      <w:r w:rsidR="00D80EB3">
        <w:rPr>
          <w:rFonts w:ascii="Arial" w:hAnsi="Arial" w:cs="Arial"/>
          <w:sz w:val="24"/>
          <w:szCs w:val="24"/>
        </w:rPr>
        <w:t xml:space="preserve"> no entorno da pista de caminhada que se encontra em execução </w:t>
      </w:r>
      <w:r w:rsidR="00581477">
        <w:rPr>
          <w:rFonts w:ascii="Arial" w:hAnsi="Arial" w:cs="Arial"/>
          <w:sz w:val="24"/>
          <w:szCs w:val="24"/>
        </w:rPr>
        <w:t>no acesso pavimentado do Município de Piedade de Ponte Nova</w:t>
      </w:r>
      <w:r w:rsidR="004E6A85" w:rsidRPr="0095470A">
        <w:rPr>
          <w:rFonts w:ascii="Arial" w:hAnsi="Arial" w:cs="Arial"/>
          <w:sz w:val="24"/>
          <w:szCs w:val="24"/>
        </w:rPr>
        <w:t>.</w:t>
      </w:r>
    </w:p>
    <w:p w14:paraId="593974F9" w14:textId="048B725D" w:rsidR="00CD12FF" w:rsidRPr="0095470A" w:rsidRDefault="004E6A85" w:rsidP="003341B1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  <w:r w:rsidR="00821B6D" w:rsidRPr="0095470A">
        <w:rPr>
          <w:rFonts w:ascii="Arial" w:hAnsi="Arial" w:cs="Arial"/>
          <w:sz w:val="24"/>
          <w:szCs w:val="24"/>
        </w:rPr>
        <w:t xml:space="preserve">§1° A autorização constante do </w:t>
      </w:r>
      <w:r w:rsidR="00821B6D" w:rsidRPr="0095470A">
        <w:rPr>
          <w:rFonts w:ascii="Arial" w:hAnsi="Arial" w:cs="Arial"/>
          <w:i/>
          <w:sz w:val="24"/>
          <w:szCs w:val="24"/>
        </w:rPr>
        <w:t xml:space="preserve">caput </w:t>
      </w:r>
      <w:r w:rsidR="00821B6D" w:rsidRPr="0095470A">
        <w:rPr>
          <w:rFonts w:ascii="Arial" w:hAnsi="Arial" w:cs="Arial"/>
          <w:sz w:val="24"/>
          <w:szCs w:val="24"/>
        </w:rPr>
        <w:t>deste artigo tem por finalidade indenizar a posse direta exercida pel</w:t>
      </w:r>
      <w:r w:rsidR="00581477">
        <w:rPr>
          <w:rFonts w:ascii="Arial" w:hAnsi="Arial" w:cs="Arial"/>
          <w:sz w:val="24"/>
          <w:szCs w:val="24"/>
        </w:rPr>
        <w:t>o</w:t>
      </w:r>
      <w:r w:rsidR="00B0660C">
        <w:rPr>
          <w:rFonts w:ascii="Arial" w:hAnsi="Arial" w:cs="Arial"/>
          <w:sz w:val="24"/>
          <w:szCs w:val="24"/>
        </w:rPr>
        <w:t>s Senhores Jamiro Ventura Piovezana, Juanício Ventura Piovezana, Marilda Ventura Piovezana e Meire Ventura Piovezana</w:t>
      </w:r>
      <w:r w:rsidR="00B0660C" w:rsidRPr="0095470A">
        <w:rPr>
          <w:rFonts w:ascii="Arial" w:hAnsi="Arial" w:cs="Arial"/>
          <w:sz w:val="24"/>
          <w:szCs w:val="24"/>
        </w:rPr>
        <w:t xml:space="preserve"> </w:t>
      </w:r>
      <w:r w:rsidR="00821B6D" w:rsidRPr="0095470A">
        <w:rPr>
          <w:rFonts w:ascii="Arial" w:hAnsi="Arial" w:cs="Arial"/>
          <w:sz w:val="24"/>
          <w:szCs w:val="24"/>
        </w:rPr>
        <w:t>em razão do interesse público do Município sobre a referida área</w:t>
      </w:r>
      <w:r w:rsidR="00FF217C">
        <w:rPr>
          <w:rFonts w:ascii="Arial" w:hAnsi="Arial" w:cs="Arial"/>
          <w:sz w:val="24"/>
          <w:szCs w:val="24"/>
        </w:rPr>
        <w:t xml:space="preserve"> em razão da </w:t>
      </w:r>
      <w:r w:rsidR="00CC573D">
        <w:rPr>
          <w:rFonts w:ascii="Arial" w:hAnsi="Arial" w:cs="Arial"/>
          <w:sz w:val="24"/>
          <w:szCs w:val="24"/>
        </w:rPr>
        <w:t xml:space="preserve">edificação de pista de caminhada </w:t>
      </w:r>
      <w:r w:rsidR="00821B6D" w:rsidRPr="0095470A">
        <w:rPr>
          <w:rFonts w:ascii="Arial" w:hAnsi="Arial" w:cs="Arial"/>
          <w:sz w:val="24"/>
          <w:szCs w:val="24"/>
        </w:rPr>
        <w:t xml:space="preserve">e pela existência de interesse público permanente e futuro </w:t>
      </w:r>
      <w:r w:rsidR="00FF6E22">
        <w:rPr>
          <w:rFonts w:ascii="Arial" w:hAnsi="Arial" w:cs="Arial"/>
          <w:sz w:val="24"/>
          <w:szCs w:val="24"/>
        </w:rPr>
        <w:t>no entorno da área</w:t>
      </w:r>
      <w:r w:rsidR="00821B6D" w:rsidRPr="0095470A">
        <w:rPr>
          <w:rFonts w:ascii="Arial" w:hAnsi="Arial" w:cs="Arial"/>
          <w:sz w:val="24"/>
          <w:szCs w:val="24"/>
        </w:rPr>
        <w:t>.</w:t>
      </w:r>
    </w:p>
    <w:p w14:paraId="0C496C6C" w14:textId="18859C19" w:rsidR="003341B1" w:rsidRPr="0095470A" w:rsidRDefault="003341B1" w:rsidP="001A7014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  <w:r w:rsidR="00CD12FF" w:rsidRPr="0095470A">
        <w:rPr>
          <w:rFonts w:ascii="Arial" w:hAnsi="Arial" w:cs="Arial"/>
          <w:sz w:val="24"/>
          <w:szCs w:val="24"/>
        </w:rPr>
        <w:t xml:space="preserve">§2° A indenização a que se refere este artigo será feita </w:t>
      </w:r>
      <w:r w:rsidR="00FF6E22">
        <w:rPr>
          <w:rFonts w:ascii="Arial" w:hAnsi="Arial" w:cs="Arial"/>
          <w:sz w:val="24"/>
          <w:szCs w:val="24"/>
        </w:rPr>
        <w:t xml:space="preserve">mediante pagamento do valor </w:t>
      </w:r>
      <w:r w:rsidR="001645AD">
        <w:rPr>
          <w:rFonts w:ascii="Arial" w:hAnsi="Arial" w:cs="Arial"/>
          <w:sz w:val="24"/>
          <w:szCs w:val="24"/>
        </w:rPr>
        <w:t xml:space="preserve">indicado no caput </w:t>
      </w:r>
      <w:r w:rsidR="00532B93">
        <w:rPr>
          <w:rFonts w:ascii="Arial" w:hAnsi="Arial" w:cs="Arial"/>
          <w:sz w:val="24"/>
          <w:szCs w:val="24"/>
        </w:rPr>
        <w:t>e que foi apurado segundo critérios técnicos indicados no Anexo dest</w:t>
      </w:r>
      <w:r w:rsidR="00B312D3">
        <w:rPr>
          <w:rFonts w:ascii="Arial" w:hAnsi="Arial" w:cs="Arial"/>
          <w:sz w:val="24"/>
          <w:szCs w:val="24"/>
        </w:rPr>
        <w:t>a Lei.</w:t>
      </w:r>
    </w:p>
    <w:p w14:paraId="1F4114AD" w14:textId="520580E0" w:rsidR="00E73619" w:rsidRPr="0095470A" w:rsidRDefault="00E73619" w:rsidP="001A7014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</w:p>
    <w:p w14:paraId="1EC2E0F4" w14:textId="77777777" w:rsidR="00E73619" w:rsidRPr="0095470A" w:rsidRDefault="00E73619" w:rsidP="001A7014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  <w:t>Art. 2° Fica o Poder Executivo Municipal autorizado a adotar todas as medidas administrativas necessárias ao cumprimento do disposto nesta Lei.</w:t>
      </w:r>
    </w:p>
    <w:p w14:paraId="353CBBA5" w14:textId="77777777" w:rsidR="00E73619" w:rsidRPr="0095470A" w:rsidRDefault="00E73619" w:rsidP="001A7014">
      <w:pPr>
        <w:jc w:val="both"/>
        <w:rPr>
          <w:rFonts w:ascii="Arial" w:hAnsi="Arial" w:cs="Arial"/>
          <w:sz w:val="24"/>
          <w:szCs w:val="24"/>
        </w:rPr>
      </w:pPr>
    </w:p>
    <w:p w14:paraId="75F77BF6" w14:textId="56B0285C" w:rsidR="004E6A85" w:rsidRPr="0095470A" w:rsidRDefault="00E73619" w:rsidP="004E6A85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  <w:t>Art. 3</w:t>
      </w:r>
      <w:r w:rsidR="004E6A85" w:rsidRPr="0095470A">
        <w:rPr>
          <w:rFonts w:ascii="Arial" w:hAnsi="Arial" w:cs="Arial"/>
          <w:sz w:val="24"/>
          <w:szCs w:val="24"/>
        </w:rPr>
        <w:t xml:space="preserve">° Integram a presente lei </w:t>
      </w:r>
      <w:r w:rsidR="00581560">
        <w:rPr>
          <w:rFonts w:ascii="Arial" w:hAnsi="Arial" w:cs="Arial"/>
          <w:sz w:val="24"/>
          <w:szCs w:val="24"/>
        </w:rPr>
        <w:t xml:space="preserve">o laudo técnico </w:t>
      </w:r>
      <w:r w:rsidR="004E6A85" w:rsidRPr="0095470A">
        <w:rPr>
          <w:rFonts w:ascii="Arial" w:hAnsi="Arial" w:cs="Arial"/>
          <w:sz w:val="24"/>
          <w:szCs w:val="24"/>
        </w:rPr>
        <w:t>expedido</w:t>
      </w:r>
      <w:r w:rsidR="00581560">
        <w:rPr>
          <w:rFonts w:ascii="Arial" w:hAnsi="Arial" w:cs="Arial"/>
          <w:sz w:val="24"/>
          <w:szCs w:val="24"/>
        </w:rPr>
        <w:t xml:space="preserve"> </w:t>
      </w:r>
      <w:r w:rsidR="004E6A85" w:rsidRPr="0095470A">
        <w:rPr>
          <w:rFonts w:ascii="Arial" w:hAnsi="Arial" w:cs="Arial"/>
          <w:sz w:val="24"/>
          <w:szCs w:val="24"/>
        </w:rPr>
        <w:t>pelo serviço de engenharia da Prefeitura Municipal, conforme reprodução constante do Anexo I.</w:t>
      </w:r>
    </w:p>
    <w:p w14:paraId="325B7019" w14:textId="77777777" w:rsidR="004E6A85" w:rsidRPr="0095470A" w:rsidRDefault="004E6A85" w:rsidP="004E6A85">
      <w:pPr>
        <w:jc w:val="both"/>
        <w:rPr>
          <w:rFonts w:ascii="Arial" w:hAnsi="Arial" w:cs="Arial"/>
          <w:sz w:val="24"/>
          <w:szCs w:val="24"/>
        </w:rPr>
      </w:pPr>
    </w:p>
    <w:p w14:paraId="78E83FED" w14:textId="77777777" w:rsidR="003341B1" w:rsidRPr="0095470A" w:rsidRDefault="003341B1" w:rsidP="004E6A85">
      <w:pPr>
        <w:jc w:val="both"/>
        <w:rPr>
          <w:rFonts w:ascii="Arial" w:hAnsi="Arial" w:cs="Arial"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  <w:r w:rsidR="004E6A85" w:rsidRPr="0095470A">
        <w:rPr>
          <w:rFonts w:ascii="Arial" w:hAnsi="Arial" w:cs="Arial"/>
          <w:sz w:val="24"/>
          <w:szCs w:val="24"/>
        </w:rPr>
        <w:t xml:space="preserve">Art. </w:t>
      </w:r>
      <w:r w:rsidR="00821B6D" w:rsidRPr="0095470A">
        <w:rPr>
          <w:rFonts w:ascii="Arial" w:hAnsi="Arial" w:cs="Arial"/>
          <w:sz w:val="24"/>
          <w:szCs w:val="24"/>
        </w:rPr>
        <w:t>4</w:t>
      </w:r>
      <w:r w:rsidRPr="0095470A">
        <w:rPr>
          <w:rFonts w:ascii="Arial" w:hAnsi="Arial" w:cs="Arial"/>
          <w:sz w:val="24"/>
          <w:szCs w:val="24"/>
        </w:rPr>
        <w:t>º Esta lei entrará em vigor na data de sua publicação.</w:t>
      </w:r>
    </w:p>
    <w:p w14:paraId="00E966EE" w14:textId="77777777" w:rsidR="003341B1" w:rsidRPr="0095470A" w:rsidRDefault="003341B1" w:rsidP="003341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1E6772" w14:textId="1D90CA4A" w:rsidR="003341B1" w:rsidRPr="0095470A" w:rsidRDefault="00747983" w:rsidP="003341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Piedade de Ponte Nova</w:t>
      </w:r>
      <w:r w:rsidR="003341B1" w:rsidRPr="0095470A">
        <w:rPr>
          <w:rFonts w:ascii="Arial" w:hAnsi="Arial" w:cs="Arial"/>
          <w:sz w:val="24"/>
          <w:szCs w:val="24"/>
        </w:rPr>
        <w:t xml:space="preserve">, </w:t>
      </w:r>
      <w:r w:rsidR="00FF217C">
        <w:rPr>
          <w:rFonts w:ascii="Arial" w:hAnsi="Arial" w:cs="Arial"/>
          <w:sz w:val="24"/>
          <w:szCs w:val="24"/>
        </w:rPr>
        <w:t>0</w:t>
      </w:r>
      <w:r w:rsidR="00893041">
        <w:rPr>
          <w:rFonts w:ascii="Arial" w:hAnsi="Arial" w:cs="Arial"/>
          <w:sz w:val="24"/>
          <w:szCs w:val="24"/>
        </w:rPr>
        <w:t>7</w:t>
      </w:r>
      <w:r w:rsidR="00FF217C">
        <w:rPr>
          <w:rFonts w:ascii="Arial" w:hAnsi="Arial" w:cs="Arial"/>
          <w:sz w:val="24"/>
          <w:szCs w:val="24"/>
        </w:rPr>
        <w:t xml:space="preserve"> de agosto de 2023</w:t>
      </w:r>
      <w:r w:rsidR="00821B6D" w:rsidRPr="0095470A">
        <w:rPr>
          <w:rFonts w:ascii="Arial" w:hAnsi="Arial" w:cs="Arial"/>
          <w:sz w:val="24"/>
          <w:szCs w:val="24"/>
        </w:rPr>
        <w:t>.</w:t>
      </w:r>
    </w:p>
    <w:p w14:paraId="4A732F9F" w14:textId="7B69EE5F" w:rsidR="003341B1" w:rsidRDefault="003341B1" w:rsidP="003341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9EAA634" w14:textId="29F6DDC0" w:rsidR="00893041" w:rsidRDefault="00893041" w:rsidP="003341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A5E5D0" w14:textId="77777777" w:rsidR="00893041" w:rsidRPr="0095470A" w:rsidRDefault="00893041" w:rsidP="003341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31F71A6" w14:textId="77777777" w:rsidR="00511FAB" w:rsidRPr="0095470A" w:rsidRDefault="00511FAB" w:rsidP="00511FAB">
      <w:pPr>
        <w:jc w:val="both"/>
        <w:rPr>
          <w:rFonts w:ascii="Arial" w:hAnsi="Arial" w:cs="Arial"/>
          <w:sz w:val="24"/>
          <w:szCs w:val="24"/>
        </w:rPr>
      </w:pPr>
    </w:p>
    <w:p w14:paraId="0857BFF4" w14:textId="24F54E33" w:rsidR="00511FAB" w:rsidRPr="00893041" w:rsidRDefault="00511FAB" w:rsidP="00511FA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70A">
        <w:rPr>
          <w:rFonts w:ascii="Arial" w:hAnsi="Arial" w:cs="Arial"/>
          <w:sz w:val="24"/>
          <w:szCs w:val="24"/>
        </w:rPr>
        <w:tab/>
      </w:r>
      <w:r w:rsidR="00FF217C" w:rsidRPr="00893041">
        <w:rPr>
          <w:rStyle w:val="Forte"/>
          <w:rFonts w:ascii="Arial" w:hAnsi="Arial" w:cs="Arial"/>
          <w:bCs/>
          <w:sz w:val="24"/>
          <w:szCs w:val="24"/>
        </w:rPr>
        <w:t>Antônio Mayrink Bordoni</w:t>
      </w:r>
      <w:r w:rsidRPr="00893041">
        <w:rPr>
          <w:rStyle w:val="Forte"/>
          <w:rFonts w:ascii="Arial" w:hAnsi="Arial" w:cs="Arial"/>
          <w:bCs/>
          <w:sz w:val="24"/>
          <w:szCs w:val="24"/>
        </w:rPr>
        <w:t xml:space="preserve">  </w:t>
      </w:r>
    </w:p>
    <w:p w14:paraId="296BB488" w14:textId="77777777" w:rsidR="00511FAB" w:rsidRPr="00893041" w:rsidRDefault="00511FAB" w:rsidP="00511FAB">
      <w:pPr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 w:rsidRPr="00893041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23F9846C" w14:textId="77777777" w:rsidR="00511FAB" w:rsidRPr="00893041" w:rsidRDefault="00511FAB" w:rsidP="00511FAB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515918D3" w14:textId="2AA5063C" w:rsidR="001D327E" w:rsidRDefault="001D327E" w:rsidP="00511FAB">
      <w:pPr>
        <w:jc w:val="both"/>
        <w:sectPr w:rsidR="001D327E" w:rsidSect="009444C5">
          <w:headerReference w:type="even" r:id="rId8"/>
          <w:headerReference w:type="default" r:id="rId9"/>
          <w:headerReference w:type="first" r:id="rId10"/>
          <w:pgSz w:w="11907" w:h="16839" w:code="9"/>
          <w:pgMar w:top="567" w:right="1134" w:bottom="567" w:left="1701" w:header="284" w:footer="284" w:gutter="0"/>
          <w:cols w:space="708"/>
          <w:docGrid w:linePitch="360"/>
        </w:sectPr>
      </w:pPr>
    </w:p>
    <w:tbl>
      <w:tblPr>
        <w:tblW w:w="140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665"/>
        <w:gridCol w:w="1520"/>
        <w:gridCol w:w="5180"/>
        <w:gridCol w:w="1080"/>
        <w:gridCol w:w="1474"/>
        <w:gridCol w:w="1580"/>
        <w:gridCol w:w="1907"/>
      </w:tblGrid>
      <w:tr w:rsidR="001D327E" w:rsidRPr="001D327E" w14:paraId="3D7BB360" w14:textId="77777777" w:rsidTr="006529B1">
        <w:trPr>
          <w:trHeight w:val="51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114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ITEM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DED4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REF.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3A4A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0978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F95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F29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D5A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PREÇO UNITÁRIO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FE25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20"/>
              </w:rPr>
              <w:t>PREÇO TOTAL</w:t>
            </w:r>
          </w:p>
        </w:tc>
      </w:tr>
      <w:tr w:rsidR="001D327E" w:rsidRPr="001D327E" w14:paraId="1C05FA2E" w14:textId="77777777" w:rsidTr="006529B1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CDC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DC99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9E8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855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08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52F5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60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2ED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327E" w:rsidRPr="001D327E" w14:paraId="5E612715" w14:textId="77777777" w:rsidTr="006529B1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702F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7AC3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73D0" w14:textId="77777777" w:rsidR="001D327E" w:rsidRPr="001D327E" w:rsidRDefault="001D327E" w:rsidP="001D32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sz w:val="16"/>
                <w:szCs w:val="16"/>
              </w:rPr>
              <w:t>PASSA GADO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EC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D69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6C09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5329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R$              152.887,20 </w:t>
            </w:r>
          </w:p>
        </w:tc>
      </w:tr>
      <w:tr w:rsidR="001D327E" w:rsidRPr="001D327E" w14:paraId="3F7DC208" w14:textId="77777777" w:rsidTr="006529B1">
        <w:trPr>
          <w:trHeight w:val="45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CA4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B84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SICRO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7BEC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705189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5D2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Corpo de BSCC 2,00 x 2,00 m - moldado no local - altura do aterro 5,00 a 7,50 m - areia e brita comerciais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85F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A6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727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3.689,85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4805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66.417,30 </w:t>
            </w:r>
          </w:p>
        </w:tc>
      </w:tr>
      <w:tr w:rsidR="001D327E" w:rsidRPr="001D327E" w14:paraId="4D6AE4FD" w14:textId="77777777" w:rsidTr="006529B1">
        <w:trPr>
          <w:trHeight w:val="67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B0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B33B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SINAPI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4E5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102762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35C5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BOCA PARA BUEIRO SIMPLES CELULAR 200 X 200 CM EM CONCRETO, ALAS COM ESCONSIDADE DE 30°, INCLUINDO FÔRMAS E MATERIAIS. AF_07/2021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CBF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9C50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990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20.450,77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0A37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40.901,54 </w:t>
            </w:r>
          </w:p>
        </w:tc>
      </w:tr>
      <w:tr w:rsidR="001D327E" w:rsidRPr="001D327E" w14:paraId="67DCE854" w14:textId="77777777" w:rsidTr="006529B1">
        <w:trPr>
          <w:trHeight w:val="45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DE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4C24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SINAPI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24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97102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E5E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EXECUÇÃO DE RADIER, ESPESSURA DE 15 CM, FCK = 30 MPA, COM USO DE FORMAS EM MADEIRA SERRADA. AF_09/2021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7AB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CE10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97,20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7B6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252,69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D165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24.561,47 </w:t>
            </w:r>
          </w:p>
        </w:tc>
      </w:tr>
      <w:tr w:rsidR="001D327E" w:rsidRPr="001D327E" w14:paraId="3706BE5E" w14:textId="77777777" w:rsidTr="006529B1">
        <w:trPr>
          <w:trHeight w:val="90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DA26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B267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SINAPI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0804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101134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8D4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ESCAVAÇÃO HORIZONTAL, INCLUINDO CARGA, DESCARGA E TRANSPORTE EM SOLO DE 1A CATEGORIA COM TRATOR DE ESTEIRAS (100HP/LÂMINA: 2,19M3) E CAMINHÃO BASCULANTE DE 10M3, DMT ATÉ 200M. AF_07/2020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968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40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729,00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7ED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14,94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E610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10.891,26 </w:t>
            </w:r>
          </w:p>
        </w:tc>
      </w:tr>
      <w:tr w:rsidR="001D327E" w:rsidRPr="001D327E" w14:paraId="4C72CD9B" w14:textId="77777777" w:rsidTr="006529B1">
        <w:trPr>
          <w:trHeight w:val="67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BBA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E4C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SINAPI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CE7F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96385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C5C4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EXECUÇÃO E COMPACTAÇÃO DE ATERRO COM SOLO PREDOMINANTEMENTE ARGILOSO - EXCLUSIVE SOLO, ESCAVAÇÃO, CARGA E TRANSPORTE. AF_11/2019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BC5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DEA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534,60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32AF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10,49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33E6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5.607,95 </w:t>
            </w:r>
          </w:p>
        </w:tc>
      </w:tr>
      <w:tr w:rsidR="001D327E" w:rsidRPr="001D327E" w14:paraId="1736B1B1" w14:textId="77777777" w:rsidTr="006529B1">
        <w:trPr>
          <w:trHeight w:val="67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7EFC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74EC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SINAPI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4073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96396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6E4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EXECUÇÃO E COMPACTAÇÃO DE BASE E OU SUB BASE PARA PAVIMENTAÇÃO DE BRITA GRADUADA SIMPLES - EXCLUSIVE CARGA E TRANSPORTE. AF_11/2019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DDF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41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4,90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B22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187,69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13F6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919,68 </w:t>
            </w:r>
          </w:p>
        </w:tc>
      </w:tr>
      <w:tr w:rsidR="001D327E" w:rsidRPr="001D327E" w14:paraId="0234391D" w14:textId="77777777" w:rsidTr="006529B1">
        <w:trPr>
          <w:trHeight w:val="69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876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0ED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SINAPI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993F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95995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D730" w14:textId="77777777" w:rsidR="001D327E" w:rsidRPr="001D327E" w:rsidRDefault="001D327E" w:rsidP="001D327E">
            <w:pPr>
              <w:rPr>
                <w:rFonts w:ascii="Arial" w:hAnsi="Arial" w:cs="Arial"/>
                <w:sz w:val="16"/>
                <w:szCs w:val="16"/>
              </w:rPr>
            </w:pPr>
            <w:r w:rsidRPr="001D327E">
              <w:rPr>
                <w:rFonts w:ascii="Arial" w:hAnsi="Arial" w:cs="Arial"/>
                <w:sz w:val="16"/>
                <w:szCs w:val="16"/>
              </w:rPr>
              <w:t>EXECUÇÃO DE PAVIMENTO COM APLICAÇÃO DE CONCRETO ASFÁLTICO, CAMADA DE ROLAMENTO - EXCLUSIVE CARGA E TRANSPORTE. AF_11/2019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02FD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6060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31E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1.464,49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FA91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3.588,00 </w:t>
            </w:r>
          </w:p>
        </w:tc>
      </w:tr>
      <w:tr w:rsidR="001D327E" w:rsidRPr="001D327E" w14:paraId="2160153C" w14:textId="77777777" w:rsidTr="006529B1">
        <w:trPr>
          <w:trHeight w:val="7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B600" w14:textId="77777777" w:rsidR="001D327E" w:rsidRPr="001D327E" w:rsidRDefault="001D327E" w:rsidP="001D32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D4C6" w14:textId="77777777" w:rsidR="001D327E" w:rsidRPr="001D327E" w:rsidRDefault="001D327E" w:rsidP="001D32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984E" w14:textId="77777777" w:rsidR="001D327E" w:rsidRPr="001D327E" w:rsidRDefault="001D327E" w:rsidP="001D32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C326" w14:textId="77777777" w:rsidR="001D327E" w:rsidRPr="001D327E" w:rsidRDefault="001D327E" w:rsidP="001D32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6856" w14:textId="77777777" w:rsidR="001D327E" w:rsidRPr="001D327E" w:rsidRDefault="001D327E" w:rsidP="001D32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59BCA" w14:textId="77777777" w:rsidR="001D327E" w:rsidRPr="001D327E" w:rsidRDefault="001D327E" w:rsidP="001D32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4143" w14:textId="77777777" w:rsidR="001D327E" w:rsidRPr="001D327E" w:rsidRDefault="001D327E" w:rsidP="001D32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9FFA" w14:textId="77777777" w:rsidR="001D327E" w:rsidRPr="001D327E" w:rsidRDefault="001D327E" w:rsidP="001D32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D327E" w:rsidRPr="001D327E" w14:paraId="71F73A4E" w14:textId="77777777" w:rsidTr="006529B1">
        <w:trPr>
          <w:trHeight w:val="420"/>
        </w:trPr>
        <w:tc>
          <w:tcPr>
            <w:tcW w:w="12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B6959" w14:textId="77777777" w:rsidR="001D327E" w:rsidRPr="001D327E" w:rsidRDefault="001D327E" w:rsidP="001D327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GERAL DA OBRA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7144" w14:textId="77777777" w:rsidR="001D327E" w:rsidRPr="001D327E" w:rsidRDefault="001D327E" w:rsidP="001D327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32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R$              152.887,20 </w:t>
            </w:r>
          </w:p>
        </w:tc>
      </w:tr>
    </w:tbl>
    <w:p w14:paraId="45B68EED" w14:textId="58E11CB8" w:rsidR="00A72449" w:rsidRPr="0035602A" w:rsidRDefault="00A72449" w:rsidP="00511FAB">
      <w:pPr>
        <w:jc w:val="both"/>
      </w:pPr>
    </w:p>
    <w:sectPr w:rsidR="00A72449" w:rsidRPr="0035602A" w:rsidSect="001D327E">
      <w:pgSz w:w="16839" w:h="11907" w:orient="landscape" w:code="9"/>
      <w:pgMar w:top="1701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0304" w14:textId="77777777" w:rsidR="00731403" w:rsidRDefault="00731403">
      <w:r>
        <w:separator/>
      </w:r>
    </w:p>
  </w:endnote>
  <w:endnote w:type="continuationSeparator" w:id="0">
    <w:p w14:paraId="31EE3017" w14:textId="77777777" w:rsidR="00731403" w:rsidRDefault="0073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FFE47" w14:textId="77777777" w:rsidR="00731403" w:rsidRDefault="00731403">
      <w:r>
        <w:separator/>
      </w:r>
    </w:p>
  </w:footnote>
  <w:footnote w:type="continuationSeparator" w:id="0">
    <w:p w14:paraId="1D679661" w14:textId="77777777" w:rsidR="00731403" w:rsidRDefault="0073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40AE" w14:textId="77777777" w:rsidR="000627F4" w:rsidRDefault="00731403">
    <w:pPr>
      <w:pStyle w:val="Cabealho"/>
    </w:pPr>
    <w:r>
      <w:rPr>
        <w:noProof/>
      </w:rPr>
      <w:pict w14:anchorId="24F02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1297" o:spid="_x0000_s2049" type="#_x0000_t75" style="position:absolute;margin-left:0;margin-top:0;width:375pt;height:402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D8F63" w14:textId="58276639" w:rsidR="00893041" w:rsidRDefault="00D862BB" w:rsidP="00893041">
    <w:pPr>
      <w:pStyle w:val="Cabealho"/>
      <w:jc w:val="right"/>
      <w:rPr>
        <w:rFonts w:ascii="Courier New" w:hAnsi="Courier New"/>
        <w:sz w:val="22"/>
      </w:rPr>
    </w:pPr>
    <w:r>
      <w:rPr>
        <w:rFonts w:ascii="Courier New" w:hAnsi="Courier New"/>
        <w:noProof/>
        <w:sz w:val="22"/>
        <w:lang w:val="pt-BR"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A6DA6E" wp14:editId="1FFD6C10">
              <wp:simplePos x="0" y="0"/>
              <wp:positionH relativeFrom="column">
                <wp:posOffset>571500</wp:posOffset>
              </wp:positionH>
              <wp:positionV relativeFrom="paragraph">
                <wp:posOffset>-6985</wp:posOffset>
              </wp:positionV>
              <wp:extent cx="1044575" cy="1066800"/>
              <wp:effectExtent l="0" t="254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98008" w14:textId="7741BD68" w:rsidR="00893041" w:rsidRDefault="00D862BB" w:rsidP="00893041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drawing>
                              <wp:inline distT="0" distB="0" distL="0" distR="0" wp14:anchorId="088CFED9" wp14:editId="0402B761">
                                <wp:extent cx="857250" cy="971550"/>
                                <wp:effectExtent l="0" t="0" r="0" b="0"/>
                                <wp:docPr id="3" name="Imagem 2" descr="Piedade de Ponte Nov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iedade de Ponte Nov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971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5pt;margin-top:-.55pt;width:82.25pt;height:8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" stroked="f">
              <v:textbox style="mso-fit-shape-to-text:t">
                <w:txbxContent>
                  <w:p w14:paraId="24198008" w14:textId="7741BD68" w:rsidR="00893041" w:rsidRDefault="00D862BB" w:rsidP="00893041">
                    <w:r>
                      <w:rPr>
                        <w:rFonts w:ascii="Times New Roman" w:hAnsi="Times New Roman"/>
                        <w:noProof/>
                        <w:sz w:val="20"/>
                      </w:rPr>
                      <w:drawing>
                        <wp:inline distT="0" distB="0" distL="0" distR="0" wp14:anchorId="088CFED9" wp14:editId="0402B761">
                          <wp:extent cx="857250" cy="971550"/>
                          <wp:effectExtent l="0" t="0" r="0" b="0"/>
                          <wp:docPr id="3" name="Imagem 2" descr="Piedade de Ponte Nov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iedade de Ponte Nov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0529FD0" w14:textId="77777777" w:rsidR="00893041" w:rsidRDefault="00893041" w:rsidP="00893041">
    <w:pPr>
      <w:pStyle w:val="Cabealho"/>
      <w:jc w:val="right"/>
      <w:rPr>
        <w:rFonts w:ascii="Bodoni MT" w:hAnsi="Bodoni MT"/>
        <w:smallCaps/>
      </w:rPr>
    </w:pPr>
    <w:r>
      <w:rPr>
        <w:rFonts w:ascii="Bodoni MT" w:hAnsi="Bodoni MT"/>
        <w:smallCaps/>
      </w:rPr>
      <w:t>Prefeitura Municipal de Piedade de Ponte Nova</w:t>
    </w:r>
  </w:p>
  <w:p w14:paraId="4CC99B2F" w14:textId="6B8C629F" w:rsidR="00893041" w:rsidRDefault="00D862BB" w:rsidP="00893041">
    <w:pPr>
      <w:pStyle w:val="Cabealho"/>
      <w:jc w:val="right"/>
      <w:rPr>
        <w:rFonts w:ascii="Bodoni MT" w:hAnsi="Bodoni MT"/>
        <w:smallCaps/>
      </w:rPr>
    </w:pPr>
    <w:r>
      <w:rPr>
        <w:rFonts w:ascii="Courier New" w:hAnsi="Courier New"/>
        <w:noProof/>
        <w:sz w:val="22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16822E" wp14:editId="48C93F40">
              <wp:simplePos x="0" y="0"/>
              <wp:positionH relativeFrom="column">
                <wp:posOffset>1828800</wp:posOffset>
              </wp:positionH>
              <wp:positionV relativeFrom="paragraph">
                <wp:posOffset>63500</wp:posOffset>
              </wp:positionV>
              <wp:extent cx="3771900" cy="0"/>
              <wp:effectExtent l="19050" t="25400" r="19050" b="222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pt" to="44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3k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" strokeweight="3pt"/>
          </w:pict>
        </mc:Fallback>
      </mc:AlternateContent>
    </w:r>
  </w:p>
  <w:p w14:paraId="6D532723" w14:textId="77777777" w:rsidR="00893041" w:rsidRDefault="00893041" w:rsidP="00893041">
    <w:pPr>
      <w:pStyle w:val="Cabealho"/>
      <w:jc w:val="right"/>
      <w:rPr>
        <w:rFonts w:ascii="Bodoni MT" w:hAnsi="Bodoni MT"/>
        <w:smallCaps/>
        <w:sz w:val="22"/>
      </w:rPr>
    </w:pPr>
    <w:r>
      <w:rPr>
        <w:rFonts w:ascii="Bodoni MT" w:hAnsi="Bodoni MT"/>
        <w:smallCaps/>
      </w:rPr>
      <w:t xml:space="preserve">Praça Dr. José Pinto Vieira, 36 –  Centro – CEP: 35.382-000 </w:t>
    </w:r>
  </w:p>
  <w:p w14:paraId="2A114FC5" w14:textId="77777777" w:rsidR="00893041" w:rsidRDefault="00893041" w:rsidP="00893041">
    <w:pPr>
      <w:pStyle w:val="Cabealho"/>
      <w:rPr>
        <w:rFonts w:ascii="Bodoni MT" w:hAnsi="Bodoni MT"/>
        <w:smallCaps/>
      </w:rPr>
    </w:pPr>
    <w:r>
      <w:rPr>
        <w:rFonts w:ascii="Bodoni MT" w:hAnsi="Bodoni MT"/>
        <w:smallCaps/>
      </w:rPr>
      <w:t xml:space="preserve">                                                                                      3871-5606 – TelFax(31) 3871-5203            </w:t>
    </w:r>
  </w:p>
  <w:p w14:paraId="1B9B10FB" w14:textId="77777777" w:rsidR="000627F4" w:rsidRDefault="000627F4" w:rsidP="00B5683C">
    <w:pPr>
      <w:pStyle w:val="Cabealho"/>
      <w:rPr>
        <w:noProof/>
        <w:szCs w:val="36"/>
      </w:rPr>
    </w:pPr>
  </w:p>
  <w:p w14:paraId="26E73A96" w14:textId="77777777" w:rsidR="000627F4" w:rsidRDefault="000627F4" w:rsidP="00B5683C">
    <w:pPr>
      <w:pStyle w:val="Cabealho"/>
      <w:rPr>
        <w:noProof/>
        <w:szCs w:val="36"/>
      </w:rPr>
    </w:pPr>
  </w:p>
  <w:p w14:paraId="0FBF5853" w14:textId="77777777" w:rsidR="00062E52" w:rsidRDefault="00062E52" w:rsidP="00B5683C">
    <w:pPr>
      <w:pStyle w:val="Cabealho"/>
      <w:rPr>
        <w:noProof/>
        <w:szCs w:val="36"/>
      </w:rPr>
    </w:pPr>
  </w:p>
  <w:p w14:paraId="3AAC14BC" w14:textId="77777777" w:rsidR="000627F4" w:rsidRPr="00B5683C" w:rsidRDefault="000627F4" w:rsidP="00B5683C">
    <w:pPr>
      <w:pStyle w:val="Cabealh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D0D59" w14:textId="77777777" w:rsidR="000627F4" w:rsidRDefault="00731403">
    <w:pPr>
      <w:pStyle w:val="Cabealho"/>
    </w:pPr>
    <w:r>
      <w:rPr>
        <w:noProof/>
      </w:rPr>
      <w:pict w14:anchorId="2B90C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1296" o:spid="_x0000_s2051" type="#_x0000_t75" style="position:absolute;margin-left:0;margin-top:0;width:375pt;height:402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80C"/>
    <w:multiLevelType w:val="hybridMultilevel"/>
    <w:tmpl w:val="610C78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F68F6"/>
    <w:multiLevelType w:val="hybridMultilevel"/>
    <w:tmpl w:val="B3D4451A"/>
    <w:lvl w:ilvl="0" w:tplc="2ADE15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818E94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2200E9B"/>
    <w:multiLevelType w:val="hybridMultilevel"/>
    <w:tmpl w:val="3C04A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3179E"/>
    <w:multiLevelType w:val="hybridMultilevel"/>
    <w:tmpl w:val="BB1A7536"/>
    <w:lvl w:ilvl="0" w:tplc="C81695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56F6E58"/>
    <w:multiLevelType w:val="multilevel"/>
    <w:tmpl w:val="A6E4E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0E93C3E"/>
    <w:multiLevelType w:val="hybridMultilevel"/>
    <w:tmpl w:val="E74E58D0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84197C"/>
    <w:multiLevelType w:val="hybridMultilevel"/>
    <w:tmpl w:val="C2049B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228A6"/>
    <w:multiLevelType w:val="hybridMultilevel"/>
    <w:tmpl w:val="3FECBE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1C0859"/>
    <w:multiLevelType w:val="hybridMultilevel"/>
    <w:tmpl w:val="8F52CFB0"/>
    <w:lvl w:ilvl="0" w:tplc="EADE09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CC710DB"/>
    <w:multiLevelType w:val="hybridMultilevel"/>
    <w:tmpl w:val="E7F8ACF8"/>
    <w:lvl w:ilvl="0" w:tplc="16AE8D4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23C1814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4B40A78"/>
    <w:multiLevelType w:val="hybridMultilevel"/>
    <w:tmpl w:val="851261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B6F57"/>
    <w:multiLevelType w:val="hybridMultilevel"/>
    <w:tmpl w:val="5BBA719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F4"/>
    <w:rsid w:val="0000448B"/>
    <w:rsid w:val="0000514A"/>
    <w:rsid w:val="00026208"/>
    <w:rsid w:val="00032FF6"/>
    <w:rsid w:val="00055982"/>
    <w:rsid w:val="00055C3A"/>
    <w:rsid w:val="000627F4"/>
    <w:rsid w:val="00062E52"/>
    <w:rsid w:val="00067A60"/>
    <w:rsid w:val="00074A30"/>
    <w:rsid w:val="00084AB7"/>
    <w:rsid w:val="00095C57"/>
    <w:rsid w:val="00096BCA"/>
    <w:rsid w:val="000B20C6"/>
    <w:rsid w:val="000C5FF2"/>
    <w:rsid w:val="000C7BE0"/>
    <w:rsid w:val="000F507E"/>
    <w:rsid w:val="000F74FB"/>
    <w:rsid w:val="0010297C"/>
    <w:rsid w:val="00120C1C"/>
    <w:rsid w:val="00121818"/>
    <w:rsid w:val="00133793"/>
    <w:rsid w:val="0014160F"/>
    <w:rsid w:val="00144A0C"/>
    <w:rsid w:val="001645AD"/>
    <w:rsid w:val="00164F7E"/>
    <w:rsid w:val="001701CD"/>
    <w:rsid w:val="00171854"/>
    <w:rsid w:val="001723C6"/>
    <w:rsid w:val="00184278"/>
    <w:rsid w:val="00184942"/>
    <w:rsid w:val="00190D32"/>
    <w:rsid w:val="001A2A25"/>
    <w:rsid w:val="001A513F"/>
    <w:rsid w:val="001A6BC8"/>
    <w:rsid w:val="001A7014"/>
    <w:rsid w:val="001B67E0"/>
    <w:rsid w:val="001C6DB8"/>
    <w:rsid w:val="001D2495"/>
    <w:rsid w:val="001D327E"/>
    <w:rsid w:val="001E14B5"/>
    <w:rsid w:val="001E70D3"/>
    <w:rsid w:val="00220E0B"/>
    <w:rsid w:val="00225414"/>
    <w:rsid w:val="002262AF"/>
    <w:rsid w:val="00236B5E"/>
    <w:rsid w:val="00242AEC"/>
    <w:rsid w:val="002550D2"/>
    <w:rsid w:val="0026301B"/>
    <w:rsid w:val="00266FA4"/>
    <w:rsid w:val="002677B0"/>
    <w:rsid w:val="0027743C"/>
    <w:rsid w:val="002774C9"/>
    <w:rsid w:val="002935A3"/>
    <w:rsid w:val="002956A3"/>
    <w:rsid w:val="002B4C74"/>
    <w:rsid w:val="002B5463"/>
    <w:rsid w:val="002B6F06"/>
    <w:rsid w:val="002D7D99"/>
    <w:rsid w:val="002F07F1"/>
    <w:rsid w:val="002F20E1"/>
    <w:rsid w:val="003019AA"/>
    <w:rsid w:val="00327E46"/>
    <w:rsid w:val="003341B1"/>
    <w:rsid w:val="00335599"/>
    <w:rsid w:val="0035602A"/>
    <w:rsid w:val="00365FF2"/>
    <w:rsid w:val="00376435"/>
    <w:rsid w:val="003831C7"/>
    <w:rsid w:val="003C6219"/>
    <w:rsid w:val="003E261B"/>
    <w:rsid w:val="004001B7"/>
    <w:rsid w:val="00423AFB"/>
    <w:rsid w:val="00426658"/>
    <w:rsid w:val="004331E9"/>
    <w:rsid w:val="0044286F"/>
    <w:rsid w:val="004433A0"/>
    <w:rsid w:val="00446B9D"/>
    <w:rsid w:val="00452101"/>
    <w:rsid w:val="0046420C"/>
    <w:rsid w:val="004866B5"/>
    <w:rsid w:val="004916D2"/>
    <w:rsid w:val="004A3963"/>
    <w:rsid w:val="004C6FFE"/>
    <w:rsid w:val="004D4BA4"/>
    <w:rsid w:val="004E6A85"/>
    <w:rsid w:val="005028B5"/>
    <w:rsid w:val="005035F8"/>
    <w:rsid w:val="00505130"/>
    <w:rsid w:val="00511FAB"/>
    <w:rsid w:val="005155F2"/>
    <w:rsid w:val="00521467"/>
    <w:rsid w:val="00522064"/>
    <w:rsid w:val="00524E62"/>
    <w:rsid w:val="00532B93"/>
    <w:rsid w:val="00536DE5"/>
    <w:rsid w:val="00546502"/>
    <w:rsid w:val="00555378"/>
    <w:rsid w:val="005562AA"/>
    <w:rsid w:val="0056506F"/>
    <w:rsid w:val="00566211"/>
    <w:rsid w:val="00566947"/>
    <w:rsid w:val="005701CB"/>
    <w:rsid w:val="00581477"/>
    <w:rsid w:val="00581560"/>
    <w:rsid w:val="005B792E"/>
    <w:rsid w:val="005F549E"/>
    <w:rsid w:val="005F5BA0"/>
    <w:rsid w:val="005F604E"/>
    <w:rsid w:val="005F648B"/>
    <w:rsid w:val="00605089"/>
    <w:rsid w:val="00605CA0"/>
    <w:rsid w:val="00624331"/>
    <w:rsid w:val="00624F8F"/>
    <w:rsid w:val="006262F8"/>
    <w:rsid w:val="006303E0"/>
    <w:rsid w:val="00631B66"/>
    <w:rsid w:val="00635884"/>
    <w:rsid w:val="00636964"/>
    <w:rsid w:val="0063741F"/>
    <w:rsid w:val="006515B4"/>
    <w:rsid w:val="006529B1"/>
    <w:rsid w:val="00652D5D"/>
    <w:rsid w:val="0065567F"/>
    <w:rsid w:val="006750D4"/>
    <w:rsid w:val="0068658B"/>
    <w:rsid w:val="006938E9"/>
    <w:rsid w:val="006C1F89"/>
    <w:rsid w:val="006D05FE"/>
    <w:rsid w:val="006D34BD"/>
    <w:rsid w:val="006E7882"/>
    <w:rsid w:val="006F5BA7"/>
    <w:rsid w:val="00701903"/>
    <w:rsid w:val="00701911"/>
    <w:rsid w:val="007104B1"/>
    <w:rsid w:val="00721FA7"/>
    <w:rsid w:val="00731403"/>
    <w:rsid w:val="007405F7"/>
    <w:rsid w:val="007445A1"/>
    <w:rsid w:val="007457D8"/>
    <w:rsid w:val="00747983"/>
    <w:rsid w:val="00765F9B"/>
    <w:rsid w:val="00772313"/>
    <w:rsid w:val="00775D5F"/>
    <w:rsid w:val="007925DE"/>
    <w:rsid w:val="007A53D6"/>
    <w:rsid w:val="007B5C9A"/>
    <w:rsid w:val="007C0A95"/>
    <w:rsid w:val="007D42F1"/>
    <w:rsid w:val="007D6451"/>
    <w:rsid w:val="007E7B85"/>
    <w:rsid w:val="007F5E4D"/>
    <w:rsid w:val="00802B5F"/>
    <w:rsid w:val="00821B6D"/>
    <w:rsid w:val="00822ABE"/>
    <w:rsid w:val="008232D5"/>
    <w:rsid w:val="00823BC1"/>
    <w:rsid w:val="00825451"/>
    <w:rsid w:val="008272B6"/>
    <w:rsid w:val="00833B13"/>
    <w:rsid w:val="0085209E"/>
    <w:rsid w:val="00856CAC"/>
    <w:rsid w:val="008652B6"/>
    <w:rsid w:val="0089172A"/>
    <w:rsid w:val="00892400"/>
    <w:rsid w:val="00893041"/>
    <w:rsid w:val="008A1C5A"/>
    <w:rsid w:val="008A2B21"/>
    <w:rsid w:val="008A2BCD"/>
    <w:rsid w:val="008C12E6"/>
    <w:rsid w:val="008D27D4"/>
    <w:rsid w:val="008D6712"/>
    <w:rsid w:val="008E4A92"/>
    <w:rsid w:val="008F5768"/>
    <w:rsid w:val="0090085E"/>
    <w:rsid w:val="009012FF"/>
    <w:rsid w:val="00906230"/>
    <w:rsid w:val="00911906"/>
    <w:rsid w:val="009167C1"/>
    <w:rsid w:val="00916B95"/>
    <w:rsid w:val="0092732C"/>
    <w:rsid w:val="0092792A"/>
    <w:rsid w:val="009300A9"/>
    <w:rsid w:val="00942A28"/>
    <w:rsid w:val="009444C5"/>
    <w:rsid w:val="0095470A"/>
    <w:rsid w:val="00980E9E"/>
    <w:rsid w:val="00991069"/>
    <w:rsid w:val="00992105"/>
    <w:rsid w:val="00995F7E"/>
    <w:rsid w:val="009B2C63"/>
    <w:rsid w:val="009C119E"/>
    <w:rsid w:val="009C1BDE"/>
    <w:rsid w:val="009C26C7"/>
    <w:rsid w:val="009C7EED"/>
    <w:rsid w:val="009D5CE1"/>
    <w:rsid w:val="009E2D56"/>
    <w:rsid w:val="009E52FE"/>
    <w:rsid w:val="009F000E"/>
    <w:rsid w:val="009F5535"/>
    <w:rsid w:val="009F5A7A"/>
    <w:rsid w:val="009F6111"/>
    <w:rsid w:val="00A248C6"/>
    <w:rsid w:val="00A359BF"/>
    <w:rsid w:val="00A36725"/>
    <w:rsid w:val="00A534E9"/>
    <w:rsid w:val="00A72449"/>
    <w:rsid w:val="00A859EE"/>
    <w:rsid w:val="00A91DBC"/>
    <w:rsid w:val="00AA55EE"/>
    <w:rsid w:val="00AA741E"/>
    <w:rsid w:val="00AB1E24"/>
    <w:rsid w:val="00AC5E14"/>
    <w:rsid w:val="00AD6CFE"/>
    <w:rsid w:val="00AE09D6"/>
    <w:rsid w:val="00AE2B8E"/>
    <w:rsid w:val="00AE36F2"/>
    <w:rsid w:val="00AE6907"/>
    <w:rsid w:val="00AF6754"/>
    <w:rsid w:val="00AF6B7D"/>
    <w:rsid w:val="00B03C75"/>
    <w:rsid w:val="00B05BAE"/>
    <w:rsid w:val="00B0660C"/>
    <w:rsid w:val="00B13F1A"/>
    <w:rsid w:val="00B2484F"/>
    <w:rsid w:val="00B25548"/>
    <w:rsid w:val="00B302E1"/>
    <w:rsid w:val="00B30736"/>
    <w:rsid w:val="00B312D3"/>
    <w:rsid w:val="00B3770E"/>
    <w:rsid w:val="00B40A35"/>
    <w:rsid w:val="00B45025"/>
    <w:rsid w:val="00B52CF4"/>
    <w:rsid w:val="00B5683C"/>
    <w:rsid w:val="00B727C1"/>
    <w:rsid w:val="00B75DB3"/>
    <w:rsid w:val="00B770F8"/>
    <w:rsid w:val="00B77C2E"/>
    <w:rsid w:val="00B81BC7"/>
    <w:rsid w:val="00B82317"/>
    <w:rsid w:val="00B828BD"/>
    <w:rsid w:val="00B83149"/>
    <w:rsid w:val="00B831DD"/>
    <w:rsid w:val="00B84925"/>
    <w:rsid w:val="00B84E0E"/>
    <w:rsid w:val="00BA343D"/>
    <w:rsid w:val="00BA357F"/>
    <w:rsid w:val="00C15D63"/>
    <w:rsid w:val="00C41FAD"/>
    <w:rsid w:val="00C423E1"/>
    <w:rsid w:val="00C465EA"/>
    <w:rsid w:val="00C631BC"/>
    <w:rsid w:val="00C74C0A"/>
    <w:rsid w:val="00CA01CC"/>
    <w:rsid w:val="00CA3925"/>
    <w:rsid w:val="00CB3922"/>
    <w:rsid w:val="00CB47A8"/>
    <w:rsid w:val="00CC0BAA"/>
    <w:rsid w:val="00CC573D"/>
    <w:rsid w:val="00CC67BE"/>
    <w:rsid w:val="00CC6B65"/>
    <w:rsid w:val="00CD12FF"/>
    <w:rsid w:val="00CD7A98"/>
    <w:rsid w:val="00CE30EA"/>
    <w:rsid w:val="00D113EB"/>
    <w:rsid w:val="00D20C9B"/>
    <w:rsid w:val="00D274C7"/>
    <w:rsid w:val="00D425F6"/>
    <w:rsid w:val="00D72E6B"/>
    <w:rsid w:val="00D80EB3"/>
    <w:rsid w:val="00D862BB"/>
    <w:rsid w:val="00D976CF"/>
    <w:rsid w:val="00DB069C"/>
    <w:rsid w:val="00DB6243"/>
    <w:rsid w:val="00DD0E17"/>
    <w:rsid w:val="00DD100E"/>
    <w:rsid w:val="00DD435A"/>
    <w:rsid w:val="00DD5AC8"/>
    <w:rsid w:val="00DE0303"/>
    <w:rsid w:val="00E00A4A"/>
    <w:rsid w:val="00E23131"/>
    <w:rsid w:val="00E329D3"/>
    <w:rsid w:val="00E3350C"/>
    <w:rsid w:val="00E41E9E"/>
    <w:rsid w:val="00E451E7"/>
    <w:rsid w:val="00E46FA2"/>
    <w:rsid w:val="00E558FB"/>
    <w:rsid w:val="00E640FD"/>
    <w:rsid w:val="00E65AEB"/>
    <w:rsid w:val="00E66A3B"/>
    <w:rsid w:val="00E73619"/>
    <w:rsid w:val="00E8459E"/>
    <w:rsid w:val="00E927B2"/>
    <w:rsid w:val="00E93911"/>
    <w:rsid w:val="00E944DB"/>
    <w:rsid w:val="00E9504D"/>
    <w:rsid w:val="00EA2CE7"/>
    <w:rsid w:val="00EC0CEF"/>
    <w:rsid w:val="00ED25E5"/>
    <w:rsid w:val="00ED487D"/>
    <w:rsid w:val="00EE71F3"/>
    <w:rsid w:val="00F05E81"/>
    <w:rsid w:val="00F12F20"/>
    <w:rsid w:val="00F21436"/>
    <w:rsid w:val="00F216A0"/>
    <w:rsid w:val="00F671C4"/>
    <w:rsid w:val="00F704A4"/>
    <w:rsid w:val="00F76A59"/>
    <w:rsid w:val="00F84B46"/>
    <w:rsid w:val="00F85A8B"/>
    <w:rsid w:val="00F86A9C"/>
    <w:rsid w:val="00F937FD"/>
    <w:rsid w:val="00FC0DCB"/>
    <w:rsid w:val="00FC4D01"/>
    <w:rsid w:val="00FE6283"/>
    <w:rsid w:val="00FF217C"/>
    <w:rsid w:val="00FF251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EC01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E52"/>
    <w:rPr>
      <w:rFonts w:ascii="Garamond" w:hAnsi="Garamond"/>
      <w:sz w:val="26"/>
    </w:rPr>
  </w:style>
  <w:style w:type="paragraph" w:styleId="Ttulo1">
    <w:name w:val="heading 1"/>
    <w:basedOn w:val="Normal"/>
    <w:next w:val="Normal"/>
    <w:qFormat/>
    <w:rsid w:val="008652B6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Ttulo2">
    <w:name w:val="heading 2"/>
    <w:basedOn w:val="Normal"/>
    <w:next w:val="Normal"/>
    <w:qFormat/>
    <w:rsid w:val="008652B6"/>
    <w:pPr>
      <w:keepNext/>
      <w:outlineLvl w:val="1"/>
    </w:pPr>
    <w:rPr>
      <w:rFonts w:ascii="Times New Roman" w:hAnsi="Times New Roman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506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56506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tulo">
    <w:name w:val="Title"/>
    <w:basedOn w:val="Normal"/>
    <w:qFormat/>
    <w:rsid w:val="008652B6"/>
    <w:pPr>
      <w:jc w:val="center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rsid w:val="008652B6"/>
    <w:pPr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link w:val="Cabealho"/>
    <w:locked/>
    <w:rsid w:val="00C631BC"/>
    <w:rPr>
      <w:rFonts w:ascii="Garamond" w:hAnsi="Garamond"/>
      <w:sz w:val="26"/>
    </w:rPr>
  </w:style>
  <w:style w:type="character" w:customStyle="1" w:styleId="RodapChar">
    <w:name w:val="Rodapé Char"/>
    <w:link w:val="Rodap"/>
    <w:locked/>
    <w:rsid w:val="00C631BC"/>
    <w:rPr>
      <w:rFonts w:ascii="Garamond" w:hAnsi="Garamond"/>
      <w:sz w:val="26"/>
    </w:rPr>
  </w:style>
  <w:style w:type="character" w:styleId="Hyperlink">
    <w:name w:val="Hyperlink"/>
    <w:rsid w:val="00C631BC"/>
    <w:rPr>
      <w:color w:val="0000FF"/>
      <w:u w:val="single"/>
    </w:rPr>
  </w:style>
  <w:style w:type="paragraph" w:styleId="NormalWeb">
    <w:name w:val="Normal (Web)"/>
    <w:basedOn w:val="Normal"/>
    <w:rsid w:val="00B307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B30736"/>
    <w:rPr>
      <w:b/>
    </w:rPr>
  </w:style>
  <w:style w:type="paragraph" w:customStyle="1" w:styleId="Citao1">
    <w:name w:val="Citação1"/>
    <w:basedOn w:val="Normal"/>
    <w:next w:val="Normal"/>
    <w:link w:val="QuoteChar"/>
    <w:rsid w:val="00546502"/>
    <w:rPr>
      <w:i/>
      <w:color w:val="000000"/>
      <w:lang w:val="x-none" w:eastAsia="x-none"/>
    </w:rPr>
  </w:style>
  <w:style w:type="character" w:customStyle="1" w:styleId="QuoteChar">
    <w:name w:val="Quote Char"/>
    <w:link w:val="Citao1"/>
    <w:locked/>
    <w:rsid w:val="00546502"/>
    <w:rPr>
      <w:rFonts w:ascii="Garamond" w:hAnsi="Garamond"/>
      <w:i/>
      <w:color w:val="000000"/>
      <w:sz w:val="26"/>
    </w:rPr>
  </w:style>
  <w:style w:type="character" w:styleId="nfase">
    <w:name w:val="Emphasis"/>
    <w:qFormat/>
    <w:rsid w:val="009C1BDE"/>
    <w:rPr>
      <w:i/>
    </w:rPr>
  </w:style>
  <w:style w:type="paragraph" w:customStyle="1" w:styleId="PargrafodaLista1">
    <w:name w:val="Parágrafo da Lista1"/>
    <w:basedOn w:val="Normal"/>
    <w:rsid w:val="005028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comefeitos3D2">
    <w:name w:val="Table 3D effects 2"/>
    <w:basedOn w:val="Tabelanormal"/>
    <w:rsid w:val="008F57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Mdia2-nfase11">
    <w:name w:val="Lista Média 2 - Ênfase 11"/>
    <w:rsid w:val="00D425F6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3-nfase31">
    <w:name w:val="Grade Média 3 - Ênfase 31"/>
    <w:rsid w:val="00AE36F2"/>
    <w:pPr>
      <w:jc w:val="both"/>
    </w:pPr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styleId="Tabelacomgrade">
    <w:name w:val="Table Grid"/>
    <w:basedOn w:val="Tabelanormal"/>
    <w:rsid w:val="00F85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3-nfase11">
    <w:name w:val="Grade Média 3 - Ênfase 11"/>
    <w:rsid w:val="00F85A8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GradeMdia3-nfase51">
    <w:name w:val="Grade Média 3 - Ênfase 51"/>
    <w:rsid w:val="00120C1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styleId="Tabelacomgrade8">
    <w:name w:val="Table Grid 8"/>
    <w:basedOn w:val="Tabelanormal"/>
    <w:rsid w:val="0052146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765F9B"/>
    <w:rPr>
      <w:rFonts w:ascii="Tahoma" w:hAnsi="Tahoma"/>
      <w:sz w:val="16"/>
      <w:lang w:val="x-none" w:eastAsia="x-none"/>
    </w:rPr>
  </w:style>
  <w:style w:type="character" w:customStyle="1" w:styleId="TextodebaloChar">
    <w:name w:val="Texto de balão Char"/>
    <w:link w:val="Textodebalo"/>
    <w:locked/>
    <w:rsid w:val="00765F9B"/>
    <w:rPr>
      <w:rFonts w:ascii="Tahoma" w:hAnsi="Tahoma"/>
      <w:sz w:val="16"/>
    </w:rPr>
  </w:style>
  <w:style w:type="table" w:styleId="Tabelacomgrade5">
    <w:name w:val="Table Grid 5"/>
    <w:basedOn w:val="Tabelanormal"/>
    <w:rsid w:val="000627F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">
    <w:name w:val="Body Text"/>
    <w:basedOn w:val="Normal"/>
    <w:rsid w:val="00084AB7"/>
    <w:pPr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rsid w:val="00DB6243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E52"/>
    <w:rPr>
      <w:rFonts w:ascii="Garamond" w:hAnsi="Garamond"/>
      <w:sz w:val="26"/>
    </w:rPr>
  </w:style>
  <w:style w:type="paragraph" w:styleId="Ttulo1">
    <w:name w:val="heading 1"/>
    <w:basedOn w:val="Normal"/>
    <w:next w:val="Normal"/>
    <w:qFormat/>
    <w:rsid w:val="008652B6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Ttulo2">
    <w:name w:val="heading 2"/>
    <w:basedOn w:val="Normal"/>
    <w:next w:val="Normal"/>
    <w:qFormat/>
    <w:rsid w:val="008652B6"/>
    <w:pPr>
      <w:keepNext/>
      <w:outlineLvl w:val="1"/>
    </w:pPr>
    <w:rPr>
      <w:rFonts w:ascii="Times New Roman" w:hAnsi="Times New Roman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506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56506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tulo">
    <w:name w:val="Title"/>
    <w:basedOn w:val="Normal"/>
    <w:qFormat/>
    <w:rsid w:val="008652B6"/>
    <w:pPr>
      <w:jc w:val="center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rsid w:val="008652B6"/>
    <w:pPr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link w:val="Cabealho"/>
    <w:locked/>
    <w:rsid w:val="00C631BC"/>
    <w:rPr>
      <w:rFonts w:ascii="Garamond" w:hAnsi="Garamond"/>
      <w:sz w:val="26"/>
    </w:rPr>
  </w:style>
  <w:style w:type="character" w:customStyle="1" w:styleId="RodapChar">
    <w:name w:val="Rodapé Char"/>
    <w:link w:val="Rodap"/>
    <w:locked/>
    <w:rsid w:val="00C631BC"/>
    <w:rPr>
      <w:rFonts w:ascii="Garamond" w:hAnsi="Garamond"/>
      <w:sz w:val="26"/>
    </w:rPr>
  </w:style>
  <w:style w:type="character" w:styleId="Hyperlink">
    <w:name w:val="Hyperlink"/>
    <w:rsid w:val="00C631BC"/>
    <w:rPr>
      <w:color w:val="0000FF"/>
      <w:u w:val="single"/>
    </w:rPr>
  </w:style>
  <w:style w:type="paragraph" w:styleId="NormalWeb">
    <w:name w:val="Normal (Web)"/>
    <w:basedOn w:val="Normal"/>
    <w:rsid w:val="00B307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B30736"/>
    <w:rPr>
      <w:b/>
    </w:rPr>
  </w:style>
  <w:style w:type="paragraph" w:customStyle="1" w:styleId="Citao1">
    <w:name w:val="Citação1"/>
    <w:basedOn w:val="Normal"/>
    <w:next w:val="Normal"/>
    <w:link w:val="QuoteChar"/>
    <w:rsid w:val="00546502"/>
    <w:rPr>
      <w:i/>
      <w:color w:val="000000"/>
      <w:lang w:val="x-none" w:eastAsia="x-none"/>
    </w:rPr>
  </w:style>
  <w:style w:type="character" w:customStyle="1" w:styleId="QuoteChar">
    <w:name w:val="Quote Char"/>
    <w:link w:val="Citao1"/>
    <w:locked/>
    <w:rsid w:val="00546502"/>
    <w:rPr>
      <w:rFonts w:ascii="Garamond" w:hAnsi="Garamond"/>
      <w:i/>
      <w:color w:val="000000"/>
      <w:sz w:val="26"/>
    </w:rPr>
  </w:style>
  <w:style w:type="character" w:styleId="nfase">
    <w:name w:val="Emphasis"/>
    <w:qFormat/>
    <w:rsid w:val="009C1BDE"/>
    <w:rPr>
      <w:i/>
    </w:rPr>
  </w:style>
  <w:style w:type="paragraph" w:customStyle="1" w:styleId="PargrafodaLista1">
    <w:name w:val="Parágrafo da Lista1"/>
    <w:basedOn w:val="Normal"/>
    <w:rsid w:val="005028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comefeitos3D2">
    <w:name w:val="Table 3D effects 2"/>
    <w:basedOn w:val="Tabelanormal"/>
    <w:rsid w:val="008F57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Mdia2-nfase11">
    <w:name w:val="Lista Média 2 - Ênfase 11"/>
    <w:rsid w:val="00D425F6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3-nfase31">
    <w:name w:val="Grade Média 3 - Ênfase 31"/>
    <w:rsid w:val="00AE36F2"/>
    <w:pPr>
      <w:jc w:val="both"/>
    </w:pPr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styleId="Tabelacomgrade">
    <w:name w:val="Table Grid"/>
    <w:basedOn w:val="Tabelanormal"/>
    <w:rsid w:val="00F85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3-nfase11">
    <w:name w:val="Grade Média 3 - Ênfase 11"/>
    <w:rsid w:val="00F85A8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GradeMdia3-nfase51">
    <w:name w:val="Grade Média 3 - Ênfase 51"/>
    <w:rsid w:val="00120C1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styleId="Tabelacomgrade8">
    <w:name w:val="Table Grid 8"/>
    <w:basedOn w:val="Tabelanormal"/>
    <w:rsid w:val="0052146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765F9B"/>
    <w:rPr>
      <w:rFonts w:ascii="Tahoma" w:hAnsi="Tahoma"/>
      <w:sz w:val="16"/>
      <w:lang w:val="x-none" w:eastAsia="x-none"/>
    </w:rPr>
  </w:style>
  <w:style w:type="character" w:customStyle="1" w:styleId="TextodebaloChar">
    <w:name w:val="Texto de balão Char"/>
    <w:link w:val="Textodebalo"/>
    <w:locked/>
    <w:rsid w:val="00765F9B"/>
    <w:rPr>
      <w:rFonts w:ascii="Tahoma" w:hAnsi="Tahoma"/>
      <w:sz w:val="16"/>
    </w:rPr>
  </w:style>
  <w:style w:type="table" w:styleId="Tabelacomgrade5">
    <w:name w:val="Table Grid 5"/>
    <w:basedOn w:val="Tabelanormal"/>
    <w:rsid w:val="000627F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">
    <w:name w:val="Body Text"/>
    <w:basedOn w:val="Normal"/>
    <w:rsid w:val="00084AB7"/>
    <w:pPr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rsid w:val="00DB6243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PMRD\PMRD%20A4%20-%20201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PMRD A4 - 2013</Template>
  <TotalTime>1</TotalTime>
  <Pages>3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ADMINISTRATIVO DE CESSÃO DE USO DE BEM PÚBLICO</vt:lpstr>
    </vt:vector>
  </TitlesOfParts>
  <Company>Nogueira e Nogueira Advogados Associados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ADMINISTRATIVO DE CESSÃO DE USO DE BEM PÚBLICO</dc:title>
  <dc:creator>Eyer Nogueira Neto</dc:creator>
  <cp:lastModifiedBy>Thais</cp:lastModifiedBy>
  <cp:revision>2</cp:revision>
  <cp:lastPrinted>2023-08-07T18:21:00Z</cp:lastPrinted>
  <dcterms:created xsi:type="dcterms:W3CDTF">2023-08-07T18:49:00Z</dcterms:created>
  <dcterms:modified xsi:type="dcterms:W3CDTF">2023-08-07T18:49:00Z</dcterms:modified>
</cp:coreProperties>
</file>